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23A46" w14:textId="210C3603" w:rsidR="00E95A7E" w:rsidRPr="00E95A7E" w:rsidRDefault="00E95A7E" w:rsidP="00E95A7E">
      <w:pPr>
        <w:jc w:val="center"/>
        <w:rPr>
          <w:rFonts w:ascii="ＭＳ 明朝" w:eastAsia="ＭＳ 明朝" w:hAnsi="ＭＳ 明朝"/>
          <w:b/>
          <w:kern w:val="2"/>
          <w:sz w:val="32"/>
          <w:szCs w:val="32"/>
        </w:rPr>
      </w:pPr>
      <w:r w:rsidRPr="00E95A7E">
        <w:rPr>
          <w:rFonts w:ascii="ＭＳ 明朝" w:eastAsia="ＭＳ 明朝" w:hAnsi="ＭＳ 明朝" w:hint="eastAsia"/>
          <w:b/>
          <w:kern w:val="2"/>
          <w:sz w:val="32"/>
          <w:szCs w:val="32"/>
        </w:rPr>
        <w:t>年度</w:t>
      </w:r>
      <w:r w:rsidR="000016CD">
        <w:rPr>
          <w:rFonts w:ascii="ＭＳ 明朝" w:eastAsia="ＭＳ 明朝" w:hAnsi="ＭＳ 明朝" w:hint="eastAsia"/>
          <w:b/>
          <w:kern w:val="2"/>
          <w:sz w:val="32"/>
          <w:szCs w:val="32"/>
        </w:rPr>
        <w:t xml:space="preserve">　　</w:t>
      </w:r>
      <w:r w:rsidRPr="00E95A7E">
        <w:rPr>
          <w:rFonts w:ascii="ＭＳ 明朝" w:eastAsia="ＭＳ 明朝" w:hAnsi="ＭＳ 明朝" w:hint="eastAsia"/>
          <w:b/>
          <w:kern w:val="2"/>
          <w:sz w:val="32"/>
          <w:szCs w:val="32"/>
        </w:rPr>
        <w:t>月期　資格認定証受領書</w:t>
      </w:r>
    </w:p>
    <w:p w14:paraId="7652400E" w14:textId="77777777" w:rsidR="00E95A7E" w:rsidRPr="00E95A7E" w:rsidRDefault="00E95A7E" w:rsidP="00E95A7E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Cs w:val="22"/>
          <w:u w:val="single"/>
        </w:rPr>
      </w:pPr>
    </w:p>
    <w:p w14:paraId="4C7054DE" w14:textId="77777777" w:rsidR="00D60C04" w:rsidRPr="00E95A7E" w:rsidRDefault="00D60C04" w:rsidP="00D60C04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Cs w:val="22"/>
          <w:u w:val="single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3118"/>
        <w:gridCol w:w="1134"/>
      </w:tblGrid>
      <w:tr w:rsidR="00D60C04" w:rsidRPr="0035544D" w14:paraId="6DAE6AE7" w14:textId="77777777" w:rsidTr="001050FA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0C74A530" w14:textId="77777777" w:rsidR="00D60C04" w:rsidRPr="0035544D" w:rsidRDefault="00D60C04" w:rsidP="0079284D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資格名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1E26C" w14:textId="77777777" w:rsidR="00D60C04" w:rsidRPr="0035544D" w:rsidRDefault="00D60C04" w:rsidP="0079284D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受領枚数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884E15" w14:textId="77777777" w:rsidR="00D60C04" w:rsidRPr="0035544D" w:rsidRDefault="00D60C04" w:rsidP="0079284D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資格名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8576A" w14:textId="77777777" w:rsidR="00D60C04" w:rsidRPr="0035544D" w:rsidRDefault="00D60C04" w:rsidP="0079284D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受領枚数</w:t>
            </w:r>
          </w:p>
        </w:tc>
      </w:tr>
      <w:tr w:rsidR="001050FA" w:rsidRPr="0035544D" w14:paraId="3AF4C392" w14:textId="77777777" w:rsidTr="001050FA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57480140" w14:textId="77777777" w:rsidR="001050FA" w:rsidRPr="0035544D" w:rsidRDefault="001050FA" w:rsidP="001050FA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実践キャリア実務士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4CC4C" w14:textId="77777777" w:rsidR="001050FA" w:rsidRPr="0035544D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FE1D22" w14:textId="3CFEB82A" w:rsidR="001050FA" w:rsidRPr="00E369F9" w:rsidRDefault="001050FA" w:rsidP="001050FA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E369F9">
              <w:rPr>
                <w:rFonts w:ascii="ＭＳ 明朝" w:eastAsia="ＭＳ 明朝" w:hAnsi="ＭＳ 明朝" w:hint="eastAsia"/>
                <w:kern w:val="2"/>
                <w:szCs w:val="21"/>
              </w:rPr>
              <w:t>観光実務士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06A8E" w14:textId="03BDE9B9" w:rsidR="001050FA" w:rsidRPr="0035544D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</w:tr>
      <w:tr w:rsidR="001050FA" w:rsidRPr="0035544D" w14:paraId="2E4F6BC7" w14:textId="77777777" w:rsidTr="001050FA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5AFF86CA" w14:textId="77777777" w:rsidR="001050FA" w:rsidRPr="0035544D" w:rsidRDefault="001050FA" w:rsidP="001050FA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情報処理士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2C98E" w14:textId="77777777" w:rsidR="001050FA" w:rsidRPr="0035544D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5AFBB7" w14:textId="31DE3257" w:rsidR="001050FA" w:rsidRPr="00E369F9" w:rsidRDefault="001050FA" w:rsidP="001050FA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E369F9">
              <w:rPr>
                <w:rFonts w:ascii="ＭＳ 明朝" w:eastAsia="ＭＳ 明朝" w:hAnsi="ＭＳ 明朝" w:hint="eastAsia"/>
                <w:kern w:val="2"/>
                <w:szCs w:val="21"/>
              </w:rPr>
              <w:t>環境マネジメント実務士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77EFD" w14:textId="4C85355A" w:rsidR="001050FA" w:rsidRPr="0035544D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</w:tr>
      <w:tr w:rsidR="001050FA" w:rsidRPr="0035544D" w14:paraId="66DEF12D" w14:textId="77777777" w:rsidTr="001050FA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37E69027" w14:textId="77777777" w:rsidR="001050FA" w:rsidRPr="0035544D" w:rsidRDefault="001050FA" w:rsidP="001050FA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B36CEC">
              <w:rPr>
                <w:rFonts w:ascii="ＭＳ 明朝" w:eastAsia="ＭＳ 明朝" w:hAnsi="ＭＳ 明朝" w:hint="eastAsia"/>
                <w:kern w:val="2"/>
                <w:szCs w:val="22"/>
              </w:rPr>
              <w:t>上級情報処理士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5005C" w14:textId="77777777" w:rsidR="001050FA" w:rsidRPr="0035544D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5B9B3E" w14:textId="54988FA8" w:rsidR="001050FA" w:rsidRPr="00E369F9" w:rsidRDefault="001050FA" w:rsidP="001050FA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E369F9">
              <w:rPr>
                <w:rFonts w:ascii="ＭＳ 明朝" w:eastAsia="ＭＳ 明朝" w:hAnsi="ＭＳ 明朝" w:hint="eastAsia"/>
                <w:kern w:val="2"/>
                <w:szCs w:val="21"/>
              </w:rPr>
              <w:t>上級環境マネジメント実務士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F80DA" w14:textId="5B51D0C7" w:rsidR="001050FA" w:rsidRPr="0035544D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</w:tr>
      <w:tr w:rsidR="001050FA" w:rsidRPr="0035544D" w14:paraId="24C8F822" w14:textId="77777777" w:rsidTr="001050FA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11D73E37" w14:textId="77777777" w:rsidR="001050FA" w:rsidRPr="0035544D" w:rsidRDefault="001050FA" w:rsidP="001050FA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ビジネス実務士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A88EB" w14:textId="77777777" w:rsidR="001050FA" w:rsidRPr="0035544D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E3570B" w14:textId="1A456640" w:rsidR="001050FA" w:rsidRPr="00E369F9" w:rsidRDefault="001050FA" w:rsidP="001050FA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E369F9">
              <w:rPr>
                <w:rFonts w:ascii="ＭＳ 明朝" w:eastAsia="ＭＳ 明朝" w:hAnsi="ＭＳ 明朝" w:hint="eastAsia"/>
                <w:kern w:val="2"/>
                <w:szCs w:val="21"/>
              </w:rPr>
              <w:t>こども音楽療育士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F1942" w14:textId="375C3101" w:rsidR="001050FA" w:rsidRPr="0035544D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</w:tr>
      <w:tr w:rsidR="001050FA" w:rsidRPr="0035544D" w14:paraId="1EB59B46" w14:textId="77777777" w:rsidTr="001050FA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4CE3ED45" w14:textId="77777777" w:rsidR="001050FA" w:rsidRPr="0035544D" w:rsidRDefault="001050FA" w:rsidP="001050FA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上級ビジネス実務士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23D64" w14:textId="77777777" w:rsidR="001050FA" w:rsidRPr="0035544D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CA108D" w14:textId="70213ACE" w:rsidR="001050FA" w:rsidRPr="00E369F9" w:rsidRDefault="001050FA" w:rsidP="001050FA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E369F9">
              <w:rPr>
                <w:rFonts w:ascii="ＭＳ 明朝" w:eastAsia="ＭＳ 明朝" w:hAnsi="ＭＳ 明朝" w:hint="eastAsia"/>
                <w:kern w:val="2"/>
                <w:szCs w:val="21"/>
              </w:rPr>
              <w:t>園芸療法士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9C84A" w14:textId="5493A34B" w:rsidR="001050FA" w:rsidRPr="0035544D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</w:tr>
      <w:tr w:rsidR="001050FA" w:rsidRPr="0035544D" w14:paraId="5483C790" w14:textId="77777777" w:rsidTr="001050FA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38127E7C" w14:textId="77777777" w:rsidR="001050FA" w:rsidRPr="0035544D" w:rsidRDefault="001050FA" w:rsidP="001050FA">
            <w:pPr>
              <w:adjustRightInd/>
              <w:spacing w:line="160" w:lineRule="atLeast"/>
              <w:jc w:val="lef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上級ビジネス実務士</w:t>
            </w:r>
          </w:p>
          <w:p w14:paraId="388B1B69" w14:textId="77777777" w:rsidR="001050FA" w:rsidRPr="0035544D" w:rsidRDefault="001050FA" w:rsidP="001050FA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（国際ビジネス）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7661B" w14:textId="77777777" w:rsidR="001050FA" w:rsidRPr="0035544D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050747" w14:textId="0BEF42FC" w:rsidR="001050FA" w:rsidRPr="00E369F9" w:rsidRDefault="001050FA" w:rsidP="001050FA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E369F9">
              <w:rPr>
                <w:rFonts w:ascii="ＭＳ 明朝" w:eastAsia="ＭＳ 明朝" w:hAnsi="ＭＳ 明朝" w:hint="eastAsia"/>
                <w:kern w:val="2"/>
                <w:szCs w:val="21"/>
              </w:rPr>
              <w:t>生活園芸士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51719" w14:textId="3B625C30" w:rsidR="001050FA" w:rsidRPr="0035544D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</w:tr>
      <w:tr w:rsidR="001050FA" w:rsidRPr="0035544D" w14:paraId="4C853F01" w14:textId="77777777" w:rsidTr="001050FA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5E8BC2F7" w14:textId="77777777" w:rsidR="001050FA" w:rsidRPr="0035544D" w:rsidRDefault="001050FA" w:rsidP="001050FA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上級ビジネス実務士</w:t>
            </w:r>
          </w:p>
          <w:p w14:paraId="32C36DE6" w14:textId="77777777" w:rsidR="001050FA" w:rsidRPr="0035544D" w:rsidRDefault="001050FA" w:rsidP="001050FA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（サービス実務）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BE72D" w14:textId="77777777" w:rsidR="001050FA" w:rsidRPr="0035544D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C05BEC" w14:textId="4BF6FE2C" w:rsidR="001050FA" w:rsidRPr="00E369F9" w:rsidRDefault="001050FA" w:rsidP="001050FA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E369F9">
              <w:rPr>
                <w:rFonts w:ascii="ＭＳ 明朝" w:eastAsia="ＭＳ 明朝" w:hAnsi="ＭＳ 明朝" w:hint="eastAsia"/>
                <w:kern w:val="2"/>
                <w:szCs w:val="21"/>
              </w:rPr>
              <w:t>社会調査アシスタント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35DE0" w14:textId="569DD27E" w:rsidR="001050FA" w:rsidRPr="0035544D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</w:tr>
      <w:tr w:rsidR="001050FA" w:rsidRPr="0035544D" w14:paraId="34ED5273" w14:textId="77777777" w:rsidTr="001050FA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2ECEE108" w14:textId="77777777" w:rsidR="001050FA" w:rsidRPr="0035544D" w:rsidRDefault="001050FA" w:rsidP="001050FA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B36CEC">
              <w:rPr>
                <w:rFonts w:ascii="ＭＳ 明朝" w:eastAsia="ＭＳ 明朝" w:hAnsi="ＭＳ 明朝" w:hint="eastAsia"/>
                <w:kern w:val="2"/>
                <w:szCs w:val="22"/>
              </w:rPr>
              <w:t>秘書士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BB750" w14:textId="77777777" w:rsidR="001050FA" w:rsidRPr="0035544D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D455DF" w14:textId="6177D1A7" w:rsidR="001050FA" w:rsidRPr="00E369F9" w:rsidRDefault="001050FA" w:rsidP="001050FA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E369F9">
              <w:rPr>
                <w:rFonts w:ascii="ＭＳ 明朝" w:eastAsia="ＭＳ 明朝" w:hAnsi="ＭＳ 明朝" w:hint="eastAsia"/>
                <w:kern w:val="2"/>
                <w:szCs w:val="21"/>
              </w:rPr>
              <w:t>社会調査実務士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F35BD" w14:textId="028E4563" w:rsidR="001050FA" w:rsidRPr="0035544D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</w:tr>
      <w:tr w:rsidR="001050FA" w:rsidRPr="0035544D" w14:paraId="0E5FFB6F" w14:textId="77777777" w:rsidTr="001050FA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0F80E7DD" w14:textId="77777777" w:rsidR="001050FA" w:rsidRPr="0035544D" w:rsidRDefault="001050FA" w:rsidP="001050FA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上級秘書士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BB3D8" w14:textId="77777777" w:rsidR="001050FA" w:rsidRPr="0035544D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3F45E6" w14:textId="0D900FF5" w:rsidR="001050FA" w:rsidRPr="00E369F9" w:rsidRDefault="001050FA" w:rsidP="001050FA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E369F9">
              <w:rPr>
                <w:rFonts w:ascii="ＭＳ 明朝" w:eastAsia="ＭＳ 明朝" w:hAnsi="ＭＳ 明朝" w:hint="eastAsia"/>
                <w:kern w:val="2"/>
                <w:szCs w:val="21"/>
              </w:rPr>
              <w:t>国際ボランティア実務士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97FFD" w14:textId="03373248" w:rsidR="001050FA" w:rsidRPr="0035544D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</w:tr>
      <w:tr w:rsidR="001050FA" w:rsidRPr="0035544D" w14:paraId="44FA8E4D" w14:textId="77777777" w:rsidTr="001050FA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133D81CE" w14:textId="77777777" w:rsidR="001050FA" w:rsidRPr="0035544D" w:rsidRDefault="001050FA" w:rsidP="001050FA">
            <w:pPr>
              <w:adjustRightInd/>
              <w:spacing w:line="160" w:lineRule="atLeast"/>
              <w:jc w:val="lef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上級秘書士（国際秘書）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98351" w14:textId="77777777" w:rsidR="001050FA" w:rsidRPr="0035544D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1F9F35" w14:textId="05C90905" w:rsidR="001050FA" w:rsidRPr="00E369F9" w:rsidRDefault="001050FA" w:rsidP="001050FA">
            <w:pPr>
              <w:adjustRightInd/>
              <w:spacing w:line="160" w:lineRule="atLeast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E369F9">
              <w:rPr>
                <w:rFonts w:ascii="ＭＳ 明朝" w:eastAsia="ＭＳ 明朝" w:hAnsi="ＭＳ 明朝" w:hint="eastAsia"/>
                <w:kern w:val="2"/>
                <w:szCs w:val="21"/>
              </w:rPr>
              <w:t>カウンセリング実務士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B737E" w14:textId="190BC3A2" w:rsidR="001050FA" w:rsidRPr="0035544D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</w:tr>
      <w:tr w:rsidR="001050FA" w:rsidRPr="0035544D" w14:paraId="7338F1D4" w14:textId="77777777" w:rsidTr="001050FA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5B31FE88" w14:textId="77777777" w:rsidR="001050FA" w:rsidRPr="0035544D" w:rsidRDefault="001050FA" w:rsidP="001050FA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上級秘書士（メディカル秘書）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E8A17" w14:textId="77777777" w:rsidR="001050FA" w:rsidRPr="0035544D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168E3B" w14:textId="77777777" w:rsidR="001050FA" w:rsidRDefault="001050FA" w:rsidP="001050FA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Cs w:val="21"/>
              </w:rPr>
              <w:t>データサイエンス・</w:t>
            </w:r>
          </w:p>
          <w:p w14:paraId="6B04504C" w14:textId="27BC04F2" w:rsidR="001050FA" w:rsidRPr="0070538C" w:rsidRDefault="001050FA" w:rsidP="001050FA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Cs w:val="21"/>
              </w:rPr>
              <w:t xml:space="preserve">　　　　　AI実務パスポート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95970" w14:textId="7DBE60F2" w:rsidR="001050FA" w:rsidRPr="0070538C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</w:tr>
      <w:tr w:rsidR="001050FA" w:rsidRPr="0035544D" w14:paraId="6BE4C451" w14:textId="77777777" w:rsidTr="001050FA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6AA2518B" w14:textId="77777777" w:rsidR="001050FA" w:rsidRPr="0035544D" w:rsidRDefault="001050FA" w:rsidP="001050FA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Cs w:val="22"/>
              </w:rPr>
              <w:t>プレゼンテーション実務士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F2154" w14:textId="77777777" w:rsidR="001050FA" w:rsidRPr="0035544D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3A09A0" w14:textId="77777777" w:rsidR="001050FA" w:rsidRDefault="001050FA" w:rsidP="001050FA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Cs w:val="21"/>
              </w:rPr>
              <w:t>上級データサイエンス・</w:t>
            </w:r>
          </w:p>
          <w:p w14:paraId="754E7991" w14:textId="435B50DD" w:rsidR="001050FA" w:rsidRPr="0070538C" w:rsidRDefault="001050FA" w:rsidP="001050FA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Cs w:val="21"/>
              </w:rPr>
              <w:t xml:space="preserve">　　　　　AI実務パスポート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A98CC" w14:textId="34261C1C" w:rsidR="001050FA" w:rsidRPr="0070538C" w:rsidRDefault="001050FA" w:rsidP="001050FA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</w:tr>
      <w:tr w:rsidR="001050FA" w:rsidRPr="008D7042" w14:paraId="7DC1C475" w14:textId="77777777" w:rsidTr="001050FA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424C3B15" w14:textId="77777777" w:rsidR="001050FA" w:rsidRPr="0035544D" w:rsidRDefault="001050FA" w:rsidP="0079284D">
            <w:pPr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Cs w:val="22"/>
              </w:rPr>
              <w:t>ウェブデザイン実務士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35E96" w14:textId="77777777" w:rsidR="001050FA" w:rsidRPr="0035544D" w:rsidRDefault="001050FA" w:rsidP="0079284D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 w:rsidRPr="0035544D"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D05EAF" w14:textId="48CACD14" w:rsidR="001050FA" w:rsidRPr="00E369F9" w:rsidRDefault="001050FA" w:rsidP="001050FA">
            <w:pPr>
              <w:adjustRightInd/>
              <w:spacing w:line="240" w:lineRule="auto"/>
              <w:ind w:left="1050" w:hangingChars="500" w:hanging="1050"/>
              <w:jc w:val="left"/>
              <w:textAlignment w:val="auto"/>
              <w:rPr>
                <w:rFonts w:ascii="ＭＳ 明朝" w:eastAsia="ＭＳ 明朝" w:hAnsi="ＭＳ 明朝"/>
                <w:kern w:val="2"/>
                <w:szCs w:val="21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CD3045" w14:textId="272A5A33" w:rsidR="001050FA" w:rsidRPr="008D7042" w:rsidRDefault="001050FA" w:rsidP="0079284D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  <w:highlight w:val="yellow"/>
              </w:rPr>
            </w:pPr>
          </w:p>
        </w:tc>
      </w:tr>
      <w:tr w:rsidR="001050FA" w:rsidRPr="0035544D" w14:paraId="677167F4" w14:textId="77777777" w:rsidTr="001050FA">
        <w:trPr>
          <w:trHeight w:val="567"/>
        </w:trPr>
        <w:tc>
          <w:tcPr>
            <w:tcW w:w="7508" w:type="dxa"/>
            <w:gridSpan w:val="3"/>
            <w:shd w:val="clear" w:color="auto" w:fill="auto"/>
            <w:vAlign w:val="center"/>
          </w:tcPr>
          <w:p w14:paraId="0D839D34" w14:textId="3AD345CF" w:rsidR="001050FA" w:rsidRPr="0035544D" w:rsidRDefault="001050FA" w:rsidP="0079284D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Cs w:val="22"/>
              </w:rPr>
              <w:t>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28DAA" w14:textId="5B475288" w:rsidR="001050FA" w:rsidRPr="0035544D" w:rsidRDefault="001050FA" w:rsidP="0079284D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Cs w:val="22"/>
              </w:rPr>
              <w:t>枚</w:t>
            </w:r>
          </w:p>
        </w:tc>
      </w:tr>
    </w:tbl>
    <w:p w14:paraId="04ADFA80" w14:textId="77777777" w:rsidR="00D60C04" w:rsidRDefault="00D60C04" w:rsidP="00D60C04">
      <w:pPr>
        <w:adjustRightInd/>
        <w:spacing w:line="240" w:lineRule="auto"/>
        <w:jc w:val="right"/>
        <w:textAlignment w:val="auto"/>
        <w:rPr>
          <w:rFonts w:ascii="ＭＳ 明朝" w:eastAsia="ＭＳ 明朝" w:hAnsi="ＭＳ 明朝"/>
          <w:kern w:val="2"/>
          <w:szCs w:val="22"/>
          <w:u w:val="single"/>
        </w:rPr>
      </w:pPr>
    </w:p>
    <w:p w14:paraId="216FA178" w14:textId="77777777" w:rsidR="00D60C04" w:rsidRDefault="00D60C04" w:rsidP="00D60C04">
      <w:pPr>
        <w:adjustRightInd/>
        <w:spacing w:line="240" w:lineRule="auto"/>
        <w:jc w:val="right"/>
        <w:textAlignment w:val="auto"/>
        <w:rPr>
          <w:rFonts w:ascii="ＭＳ 明朝" w:eastAsia="ＭＳ 明朝" w:hAnsi="ＭＳ 明朝"/>
          <w:kern w:val="2"/>
          <w:szCs w:val="22"/>
          <w:u w:val="single"/>
        </w:rPr>
      </w:pPr>
    </w:p>
    <w:p w14:paraId="52924F6F" w14:textId="18C0C85B" w:rsidR="00D60C04" w:rsidRPr="00E95A7E" w:rsidRDefault="00D60C04" w:rsidP="00D60C04">
      <w:pPr>
        <w:adjustRightInd/>
        <w:spacing w:line="240" w:lineRule="auto"/>
        <w:jc w:val="left"/>
        <w:textAlignment w:val="auto"/>
        <w:rPr>
          <w:rFonts w:ascii="ＭＳ 明朝" w:eastAsia="ＭＳ 明朝" w:hAnsi="ＭＳ 明朝"/>
          <w:kern w:val="2"/>
          <w:szCs w:val="22"/>
        </w:rPr>
      </w:pPr>
      <w:r w:rsidRPr="00E95A7E">
        <w:rPr>
          <w:rFonts w:ascii="ＭＳ 明朝" w:eastAsia="ＭＳ 明朝" w:hAnsi="ＭＳ 明朝" w:hint="eastAsia"/>
          <w:kern w:val="2"/>
          <w:szCs w:val="22"/>
        </w:rPr>
        <w:t>上記のとおり２０</w:t>
      </w:r>
      <w:r w:rsidR="003E2DE1">
        <w:rPr>
          <w:rFonts w:ascii="ＭＳ 明朝" w:eastAsia="ＭＳ 明朝" w:hAnsi="ＭＳ 明朝" w:hint="eastAsia"/>
          <w:kern w:val="2"/>
          <w:szCs w:val="22"/>
        </w:rPr>
        <w:t>２４</w:t>
      </w:r>
      <w:r w:rsidRPr="00E95A7E">
        <w:rPr>
          <w:rFonts w:ascii="ＭＳ 明朝" w:eastAsia="ＭＳ 明朝" w:hAnsi="ＭＳ 明朝" w:hint="eastAsia"/>
          <w:kern w:val="2"/>
          <w:szCs w:val="22"/>
        </w:rPr>
        <w:t>年度</w:t>
      </w:r>
      <w:r w:rsidR="003E2DE1">
        <w:rPr>
          <w:rFonts w:ascii="ＭＳ 明朝" w:eastAsia="ＭＳ 明朝" w:hAnsi="ＭＳ 明朝" w:hint="eastAsia"/>
          <w:kern w:val="2"/>
          <w:szCs w:val="22"/>
        </w:rPr>
        <w:t>９</w:t>
      </w:r>
      <w:r w:rsidRPr="00E95A7E">
        <w:rPr>
          <w:rFonts w:ascii="ＭＳ 明朝" w:eastAsia="ＭＳ 明朝" w:hAnsi="ＭＳ 明朝" w:hint="eastAsia"/>
          <w:kern w:val="2"/>
          <w:szCs w:val="22"/>
        </w:rPr>
        <w:t>月期資格認定証を受領いたしました。</w:t>
      </w:r>
    </w:p>
    <w:p w14:paraId="51FE432B" w14:textId="77777777" w:rsidR="00D60C04" w:rsidRPr="00E95A7E" w:rsidRDefault="00D60C04" w:rsidP="00D60C04">
      <w:pPr>
        <w:adjustRightInd/>
        <w:spacing w:line="240" w:lineRule="auto"/>
        <w:jc w:val="left"/>
        <w:textAlignment w:val="auto"/>
        <w:rPr>
          <w:rFonts w:ascii="ＭＳ 明朝" w:eastAsia="ＭＳ 明朝" w:hAnsi="ＭＳ 明朝"/>
          <w:kern w:val="2"/>
          <w:szCs w:val="22"/>
          <w:u w:val="single"/>
        </w:rPr>
      </w:pPr>
    </w:p>
    <w:p w14:paraId="2263AD67" w14:textId="77777777" w:rsidR="00D60C04" w:rsidRPr="00E95A7E" w:rsidRDefault="00D60C04" w:rsidP="00D60C04">
      <w:pPr>
        <w:wordWrap w:val="0"/>
        <w:adjustRightInd/>
        <w:spacing w:line="240" w:lineRule="auto"/>
        <w:jc w:val="right"/>
        <w:textAlignment w:val="auto"/>
        <w:rPr>
          <w:rFonts w:ascii="ＭＳ 明朝" w:eastAsia="ＭＳ 明朝" w:hAnsi="ＭＳ 明朝"/>
          <w:kern w:val="2"/>
          <w:szCs w:val="22"/>
        </w:rPr>
      </w:pPr>
      <w:r w:rsidRPr="00E95A7E">
        <w:rPr>
          <w:rFonts w:ascii="ＭＳ 明朝" w:eastAsia="ＭＳ 明朝" w:hAnsi="ＭＳ 明朝" w:hint="eastAsia"/>
          <w:kern w:val="2"/>
          <w:szCs w:val="22"/>
        </w:rPr>
        <w:t xml:space="preserve">　　　　年　　　月　　　日　　　　　　　　　　　　　　　　</w:t>
      </w:r>
    </w:p>
    <w:p w14:paraId="650007A8" w14:textId="77777777" w:rsidR="00D60C04" w:rsidRPr="00E95A7E" w:rsidRDefault="00D60C04" w:rsidP="00D60C04">
      <w:pPr>
        <w:adjustRightInd/>
        <w:spacing w:line="240" w:lineRule="auto"/>
        <w:jc w:val="right"/>
        <w:textAlignment w:val="auto"/>
        <w:rPr>
          <w:rFonts w:ascii="ＭＳ 明朝" w:eastAsia="ＭＳ 明朝" w:hAnsi="ＭＳ 明朝"/>
          <w:kern w:val="2"/>
          <w:szCs w:val="22"/>
          <w:u w:val="single"/>
        </w:rPr>
      </w:pPr>
    </w:p>
    <w:p w14:paraId="4D329D8F" w14:textId="77777777" w:rsidR="00D60C04" w:rsidRPr="00E95A7E" w:rsidRDefault="00D60C04" w:rsidP="00D60C04">
      <w:pPr>
        <w:wordWrap w:val="0"/>
        <w:adjustRightInd/>
        <w:spacing w:line="240" w:lineRule="auto"/>
        <w:jc w:val="right"/>
        <w:textAlignment w:val="auto"/>
        <w:rPr>
          <w:rFonts w:ascii="ＭＳ 明朝" w:eastAsia="ＭＳ 明朝" w:hAnsi="ＭＳ 明朝"/>
          <w:kern w:val="2"/>
          <w:szCs w:val="22"/>
          <w:u w:val="single"/>
        </w:rPr>
      </w:pPr>
      <w:r w:rsidRPr="00E95A7E">
        <w:rPr>
          <w:rFonts w:ascii="ＭＳ 明朝" w:eastAsia="ＭＳ 明朝" w:hAnsi="ＭＳ 明朝" w:hint="eastAsia"/>
          <w:kern w:val="2"/>
          <w:szCs w:val="22"/>
          <w:u w:val="single"/>
        </w:rPr>
        <w:t>大</w:t>
      </w:r>
      <w:r>
        <w:rPr>
          <w:rFonts w:ascii="ＭＳ 明朝" w:eastAsia="ＭＳ 明朝" w:hAnsi="ＭＳ 明朝" w:hint="eastAsia"/>
          <w:kern w:val="2"/>
          <w:szCs w:val="22"/>
          <w:u w:val="single"/>
        </w:rPr>
        <w:t xml:space="preserve"> </w:t>
      </w:r>
      <w:r w:rsidRPr="00E95A7E">
        <w:rPr>
          <w:rFonts w:ascii="ＭＳ 明朝" w:eastAsia="ＭＳ 明朝" w:hAnsi="ＭＳ 明朝" w:hint="eastAsia"/>
          <w:kern w:val="2"/>
          <w:szCs w:val="22"/>
          <w:u w:val="single"/>
        </w:rPr>
        <w:t>学</w:t>
      </w:r>
      <w:r>
        <w:rPr>
          <w:rFonts w:ascii="ＭＳ 明朝" w:eastAsia="ＭＳ 明朝" w:hAnsi="ＭＳ 明朝" w:hint="eastAsia"/>
          <w:kern w:val="2"/>
          <w:szCs w:val="22"/>
          <w:u w:val="single"/>
        </w:rPr>
        <w:t xml:space="preserve"> </w:t>
      </w:r>
      <w:r w:rsidRPr="00E95A7E">
        <w:rPr>
          <w:rFonts w:ascii="ＭＳ 明朝" w:eastAsia="ＭＳ 明朝" w:hAnsi="ＭＳ 明朝" w:hint="eastAsia"/>
          <w:kern w:val="2"/>
          <w:szCs w:val="22"/>
          <w:u w:val="single"/>
        </w:rPr>
        <w:t xml:space="preserve">名　　　　　　　　　　　　　　　　　　　　　　　</w:t>
      </w:r>
    </w:p>
    <w:p w14:paraId="29D35583" w14:textId="77777777" w:rsidR="00D60C04" w:rsidRPr="00E95A7E" w:rsidRDefault="00D60C04" w:rsidP="00D60C04">
      <w:pPr>
        <w:adjustRightInd/>
        <w:spacing w:line="240" w:lineRule="auto"/>
        <w:jc w:val="right"/>
        <w:textAlignment w:val="auto"/>
        <w:rPr>
          <w:rFonts w:ascii="ＭＳ 明朝" w:eastAsia="ＭＳ 明朝" w:hAnsi="ＭＳ 明朝"/>
          <w:kern w:val="2"/>
          <w:szCs w:val="22"/>
          <w:u w:val="single"/>
        </w:rPr>
      </w:pPr>
    </w:p>
    <w:p w14:paraId="2B843EE9" w14:textId="77777777" w:rsidR="00D60C04" w:rsidRPr="00E95A7E" w:rsidRDefault="00D60C04" w:rsidP="00D60C04">
      <w:pPr>
        <w:wordWrap w:val="0"/>
        <w:adjustRightInd/>
        <w:spacing w:line="240" w:lineRule="auto"/>
        <w:jc w:val="right"/>
        <w:textAlignment w:val="auto"/>
        <w:rPr>
          <w:rFonts w:ascii="ＭＳ 明朝" w:eastAsia="ＭＳ 明朝" w:hAnsi="ＭＳ 明朝"/>
          <w:kern w:val="2"/>
          <w:szCs w:val="22"/>
          <w:u w:val="single"/>
        </w:rPr>
      </w:pPr>
      <w:r>
        <w:rPr>
          <w:rFonts w:ascii="ＭＳ 明朝" w:eastAsia="ＭＳ 明朝" w:hAnsi="ＭＳ 明朝" w:hint="eastAsia"/>
          <w:kern w:val="2"/>
          <w:szCs w:val="22"/>
          <w:u w:val="single"/>
        </w:rPr>
        <w:t>ご担当者</w:t>
      </w:r>
      <w:r w:rsidRPr="00E95A7E">
        <w:rPr>
          <w:rFonts w:ascii="ＭＳ 明朝" w:eastAsia="ＭＳ 明朝" w:hAnsi="ＭＳ 明朝" w:hint="eastAsia"/>
          <w:kern w:val="2"/>
          <w:szCs w:val="22"/>
          <w:u w:val="single"/>
        </w:rPr>
        <w:t xml:space="preserve">名　</w:t>
      </w:r>
      <w:r>
        <w:rPr>
          <w:rFonts w:ascii="ＭＳ 明朝" w:eastAsia="ＭＳ 明朝" w:hAnsi="ＭＳ 明朝" w:hint="eastAsia"/>
          <w:kern w:val="2"/>
          <w:szCs w:val="22"/>
          <w:u w:val="single"/>
        </w:rPr>
        <w:t xml:space="preserve">　</w:t>
      </w:r>
      <w:r w:rsidRPr="00E95A7E">
        <w:rPr>
          <w:rFonts w:ascii="ＭＳ 明朝" w:eastAsia="ＭＳ 明朝" w:hAnsi="ＭＳ 明朝" w:hint="eastAsia"/>
          <w:kern w:val="2"/>
          <w:szCs w:val="22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kern w:val="2"/>
          <w:szCs w:val="22"/>
          <w:u w:val="single"/>
        </w:rPr>
        <w:t xml:space="preserve">　</w:t>
      </w:r>
      <w:r w:rsidRPr="00E95A7E">
        <w:rPr>
          <w:rFonts w:ascii="ＭＳ 明朝" w:eastAsia="ＭＳ 明朝" w:hAnsi="ＭＳ 明朝" w:hint="eastAsia"/>
          <w:kern w:val="2"/>
          <w:szCs w:val="22"/>
          <w:u w:val="single"/>
        </w:rPr>
        <w:t xml:space="preserve">　　</w:t>
      </w:r>
    </w:p>
    <w:p w14:paraId="0B6E2C97" w14:textId="77777777" w:rsidR="00D60C04" w:rsidRDefault="00D60C04" w:rsidP="00D60C04">
      <w:pPr>
        <w:adjustRightInd/>
        <w:spacing w:line="240" w:lineRule="auto"/>
        <w:jc w:val="left"/>
        <w:textAlignment w:val="auto"/>
        <w:rPr>
          <w:rFonts w:ascii="ＭＳ 明朝" w:eastAsia="ＭＳ 明朝" w:hAnsi="ＭＳ 明朝"/>
          <w:kern w:val="2"/>
          <w:szCs w:val="22"/>
          <w:u w:val="single"/>
        </w:rPr>
      </w:pPr>
    </w:p>
    <w:p w14:paraId="1CB15C52" w14:textId="77777777" w:rsidR="00D60C04" w:rsidRPr="00E95A7E" w:rsidRDefault="00D60C04" w:rsidP="00D60C04">
      <w:pPr>
        <w:adjustRightInd/>
        <w:spacing w:line="240" w:lineRule="auto"/>
        <w:jc w:val="left"/>
        <w:textAlignment w:val="auto"/>
        <w:rPr>
          <w:rFonts w:ascii="ＭＳ 明朝" w:eastAsia="ＭＳ 明朝" w:hAnsi="ＭＳ 明朝"/>
          <w:kern w:val="2"/>
          <w:szCs w:val="22"/>
          <w:u w:val="single"/>
        </w:rPr>
      </w:pPr>
    </w:p>
    <w:p w14:paraId="5B2F89DB" w14:textId="77777777" w:rsidR="00D60C04" w:rsidRDefault="00D60C04" w:rsidP="00D60C04">
      <w:pPr>
        <w:adjustRightInd/>
        <w:spacing w:line="240" w:lineRule="auto"/>
        <w:ind w:firstLineChars="200" w:firstLine="420"/>
        <w:jc w:val="left"/>
        <w:textAlignment w:val="auto"/>
        <w:rPr>
          <w:rFonts w:ascii="ＭＳ 明朝" w:eastAsia="ＭＳ 明朝" w:hAnsi="ＭＳ 明朝"/>
          <w:color w:val="000000"/>
          <w:kern w:val="2"/>
          <w:szCs w:val="22"/>
        </w:rPr>
      </w:pPr>
      <w:r w:rsidRPr="00E95A7E">
        <w:rPr>
          <w:rFonts w:ascii="ＭＳ 明朝" w:eastAsia="ＭＳ 明朝" w:hAnsi="ＭＳ 明朝" w:hint="eastAsia"/>
          <w:color w:val="000000"/>
          <w:kern w:val="2"/>
          <w:szCs w:val="22"/>
        </w:rPr>
        <w:t>※</w:t>
      </w:r>
      <w:r>
        <w:rPr>
          <w:rFonts w:ascii="ＭＳ 明朝" w:eastAsia="ＭＳ 明朝" w:hAnsi="ＭＳ 明朝" w:hint="eastAsia"/>
          <w:color w:val="000000"/>
          <w:kern w:val="2"/>
          <w:szCs w:val="22"/>
        </w:rPr>
        <w:t>ご</w:t>
      </w:r>
      <w:r w:rsidRPr="00E95A7E">
        <w:rPr>
          <w:rFonts w:ascii="ＭＳ 明朝" w:eastAsia="ＭＳ 明朝" w:hAnsi="ＭＳ 明朝" w:hint="eastAsia"/>
          <w:color w:val="000000"/>
          <w:kern w:val="2"/>
          <w:szCs w:val="22"/>
        </w:rPr>
        <w:t>確認後、ＦＡＸ（03-3263-8633）またはメール（</w:t>
      </w:r>
      <w:hyperlink r:id="rId7" w:history="1">
        <w:r w:rsidRPr="00E95A7E">
          <w:rPr>
            <w:rFonts w:ascii="ＭＳ 明朝" w:eastAsia="ＭＳ 明朝" w:hAnsi="ＭＳ 明朝" w:hint="eastAsia"/>
            <w:color w:val="000000"/>
            <w:kern w:val="2"/>
            <w:szCs w:val="22"/>
          </w:rPr>
          <w:t>n</w:t>
        </w:r>
        <w:r w:rsidRPr="00E95A7E">
          <w:rPr>
            <w:rFonts w:ascii="ＭＳ 明朝" w:eastAsia="ＭＳ 明朝" w:hAnsi="ＭＳ 明朝"/>
            <w:color w:val="000000"/>
            <w:kern w:val="2"/>
            <w:szCs w:val="22"/>
          </w:rPr>
          <w:t>inteishou@jaucb.gr.jp</w:t>
        </w:r>
      </w:hyperlink>
      <w:r w:rsidRPr="00E95A7E">
        <w:rPr>
          <w:rFonts w:ascii="ＭＳ 明朝" w:eastAsia="ＭＳ 明朝" w:hAnsi="ＭＳ 明朝"/>
          <w:color w:val="000000"/>
          <w:kern w:val="2"/>
          <w:szCs w:val="22"/>
        </w:rPr>
        <w:t>）</w:t>
      </w:r>
      <w:r w:rsidRPr="00E95A7E">
        <w:rPr>
          <w:rFonts w:ascii="ＭＳ 明朝" w:eastAsia="ＭＳ 明朝" w:hAnsi="ＭＳ 明朝" w:hint="eastAsia"/>
          <w:color w:val="000000"/>
          <w:kern w:val="2"/>
          <w:szCs w:val="22"/>
        </w:rPr>
        <w:t>で</w:t>
      </w:r>
    </w:p>
    <w:p w14:paraId="49C88F1E" w14:textId="77777777" w:rsidR="00D60C04" w:rsidRDefault="00D60C04" w:rsidP="00D60C04">
      <w:pPr>
        <w:adjustRightInd/>
        <w:spacing w:line="240" w:lineRule="auto"/>
        <w:ind w:firstLineChars="300" w:firstLine="630"/>
        <w:jc w:val="left"/>
        <w:textAlignment w:val="auto"/>
        <w:rPr>
          <w:rFonts w:ascii="ＭＳ 明朝" w:eastAsia="ＭＳ 明朝" w:hAnsi="ＭＳ 明朝"/>
          <w:color w:val="000000"/>
          <w:kern w:val="2"/>
          <w:szCs w:val="22"/>
        </w:rPr>
      </w:pPr>
      <w:r>
        <w:rPr>
          <w:rFonts w:ascii="ＭＳ 明朝" w:eastAsia="ＭＳ 明朝" w:hAnsi="ＭＳ 明朝" w:hint="eastAsia"/>
          <w:color w:val="000000"/>
          <w:kern w:val="2"/>
          <w:szCs w:val="22"/>
        </w:rPr>
        <w:t>お送りください。</w:t>
      </w:r>
    </w:p>
    <w:p w14:paraId="2E2755B4" w14:textId="77777777" w:rsidR="00D60C04" w:rsidRPr="00E95A7E" w:rsidRDefault="00D60C04" w:rsidP="00D60C04">
      <w:pPr>
        <w:adjustRightInd/>
        <w:spacing w:line="240" w:lineRule="auto"/>
        <w:ind w:firstLineChars="300" w:firstLine="630"/>
        <w:jc w:val="left"/>
        <w:textAlignment w:val="auto"/>
        <w:rPr>
          <w:rFonts w:ascii="ＭＳ 明朝" w:eastAsia="ＭＳ 明朝" w:hAnsi="ＭＳ 明朝"/>
          <w:color w:val="000000"/>
          <w:kern w:val="2"/>
          <w:szCs w:val="22"/>
        </w:rPr>
      </w:pPr>
    </w:p>
    <w:p w14:paraId="360FB222" w14:textId="77777777" w:rsidR="0027262D" w:rsidRPr="00E95A7E" w:rsidRDefault="0027262D" w:rsidP="00803EA4">
      <w:pPr>
        <w:pStyle w:val="aa"/>
      </w:pPr>
    </w:p>
    <w:sectPr w:rsidR="0027262D" w:rsidRPr="00E95A7E" w:rsidSect="0068398A">
      <w:pgSz w:w="11907" w:h="16840" w:code="9"/>
      <w:pgMar w:top="1701" w:right="1474" w:bottom="1701" w:left="153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D8DAE" w14:textId="77777777" w:rsidR="00363154" w:rsidRDefault="00363154">
      <w:r>
        <w:separator/>
      </w:r>
    </w:p>
  </w:endnote>
  <w:endnote w:type="continuationSeparator" w:id="0">
    <w:p w14:paraId="5156DA31" w14:textId="77777777" w:rsidR="00363154" w:rsidRDefault="0036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A0942" w14:textId="77777777" w:rsidR="00363154" w:rsidRDefault="00363154">
      <w:r>
        <w:separator/>
      </w:r>
    </w:p>
  </w:footnote>
  <w:footnote w:type="continuationSeparator" w:id="0">
    <w:p w14:paraId="07F2A18A" w14:textId="77777777" w:rsidR="00363154" w:rsidRDefault="00363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AF5D08"/>
    <w:rsid w:val="000016CD"/>
    <w:rsid w:val="00004CF3"/>
    <w:rsid w:val="0001114D"/>
    <w:rsid w:val="00014240"/>
    <w:rsid w:val="00026D96"/>
    <w:rsid w:val="00042A55"/>
    <w:rsid w:val="0004392F"/>
    <w:rsid w:val="00044E8A"/>
    <w:rsid w:val="00047AE0"/>
    <w:rsid w:val="00047FBB"/>
    <w:rsid w:val="00052702"/>
    <w:rsid w:val="00053AEA"/>
    <w:rsid w:val="00053D0A"/>
    <w:rsid w:val="00063FC1"/>
    <w:rsid w:val="00075034"/>
    <w:rsid w:val="00076ECB"/>
    <w:rsid w:val="00082AAD"/>
    <w:rsid w:val="0009579C"/>
    <w:rsid w:val="000A3D66"/>
    <w:rsid w:val="000A56FD"/>
    <w:rsid w:val="000C26EE"/>
    <w:rsid w:val="000C5BC0"/>
    <w:rsid w:val="000D0BF9"/>
    <w:rsid w:val="000D0E71"/>
    <w:rsid w:val="000D3C45"/>
    <w:rsid w:val="000D7B63"/>
    <w:rsid w:val="000E2B5E"/>
    <w:rsid w:val="000F039D"/>
    <w:rsid w:val="000F0BE4"/>
    <w:rsid w:val="000F2AE3"/>
    <w:rsid w:val="000F42FC"/>
    <w:rsid w:val="000F4751"/>
    <w:rsid w:val="000F520F"/>
    <w:rsid w:val="000F5B13"/>
    <w:rsid w:val="000F71D7"/>
    <w:rsid w:val="001050FA"/>
    <w:rsid w:val="001068E3"/>
    <w:rsid w:val="00110A2A"/>
    <w:rsid w:val="00122DFA"/>
    <w:rsid w:val="00123802"/>
    <w:rsid w:val="0013007B"/>
    <w:rsid w:val="00132A35"/>
    <w:rsid w:val="001363ED"/>
    <w:rsid w:val="00142CE9"/>
    <w:rsid w:val="00143892"/>
    <w:rsid w:val="00147D7A"/>
    <w:rsid w:val="001542B3"/>
    <w:rsid w:val="00156815"/>
    <w:rsid w:val="00171F3C"/>
    <w:rsid w:val="0017402E"/>
    <w:rsid w:val="00174850"/>
    <w:rsid w:val="00186AA9"/>
    <w:rsid w:val="00196F51"/>
    <w:rsid w:val="00197888"/>
    <w:rsid w:val="001A1E84"/>
    <w:rsid w:val="001A2172"/>
    <w:rsid w:val="001A466E"/>
    <w:rsid w:val="001B06CE"/>
    <w:rsid w:val="001B3612"/>
    <w:rsid w:val="001C00A9"/>
    <w:rsid w:val="001D0DB4"/>
    <w:rsid w:val="001E2598"/>
    <w:rsid w:val="001E3C22"/>
    <w:rsid w:val="001E6CB6"/>
    <w:rsid w:val="001F01B3"/>
    <w:rsid w:val="001F4A17"/>
    <w:rsid w:val="001F5D82"/>
    <w:rsid w:val="001F6072"/>
    <w:rsid w:val="0020123A"/>
    <w:rsid w:val="00206F59"/>
    <w:rsid w:val="00210478"/>
    <w:rsid w:val="00211630"/>
    <w:rsid w:val="0021567A"/>
    <w:rsid w:val="00216DC2"/>
    <w:rsid w:val="002215EB"/>
    <w:rsid w:val="0022479A"/>
    <w:rsid w:val="002269B1"/>
    <w:rsid w:val="0023015B"/>
    <w:rsid w:val="00235B05"/>
    <w:rsid w:val="002378FC"/>
    <w:rsid w:val="00241768"/>
    <w:rsid w:val="00244F84"/>
    <w:rsid w:val="00246013"/>
    <w:rsid w:val="002468C7"/>
    <w:rsid w:val="00252103"/>
    <w:rsid w:val="002646C5"/>
    <w:rsid w:val="002669AE"/>
    <w:rsid w:val="00267424"/>
    <w:rsid w:val="0027262D"/>
    <w:rsid w:val="0028166A"/>
    <w:rsid w:val="00282F18"/>
    <w:rsid w:val="00294869"/>
    <w:rsid w:val="00295704"/>
    <w:rsid w:val="002C1372"/>
    <w:rsid w:val="002C19DD"/>
    <w:rsid w:val="002C651D"/>
    <w:rsid w:val="002D02D9"/>
    <w:rsid w:val="002D26AA"/>
    <w:rsid w:val="002D4428"/>
    <w:rsid w:val="002D5848"/>
    <w:rsid w:val="002D662E"/>
    <w:rsid w:val="002D6D44"/>
    <w:rsid w:val="002E04EF"/>
    <w:rsid w:val="002E13B7"/>
    <w:rsid w:val="002E72FE"/>
    <w:rsid w:val="002F432D"/>
    <w:rsid w:val="00302C95"/>
    <w:rsid w:val="00310935"/>
    <w:rsid w:val="00311085"/>
    <w:rsid w:val="00312BFE"/>
    <w:rsid w:val="0032251B"/>
    <w:rsid w:val="00324D83"/>
    <w:rsid w:val="00332124"/>
    <w:rsid w:val="0034042A"/>
    <w:rsid w:val="003420AB"/>
    <w:rsid w:val="00342726"/>
    <w:rsid w:val="003441D1"/>
    <w:rsid w:val="00345160"/>
    <w:rsid w:val="003510E4"/>
    <w:rsid w:val="0035544D"/>
    <w:rsid w:val="00363154"/>
    <w:rsid w:val="0036347A"/>
    <w:rsid w:val="0036636B"/>
    <w:rsid w:val="0036679B"/>
    <w:rsid w:val="00373F39"/>
    <w:rsid w:val="00377018"/>
    <w:rsid w:val="00377CDB"/>
    <w:rsid w:val="00380AF4"/>
    <w:rsid w:val="003906EA"/>
    <w:rsid w:val="00392A66"/>
    <w:rsid w:val="003A0D16"/>
    <w:rsid w:val="003A13B9"/>
    <w:rsid w:val="003A3E76"/>
    <w:rsid w:val="003B6B62"/>
    <w:rsid w:val="003C737C"/>
    <w:rsid w:val="003D0A28"/>
    <w:rsid w:val="003D0F7D"/>
    <w:rsid w:val="003D111C"/>
    <w:rsid w:val="003D7B3C"/>
    <w:rsid w:val="003E0179"/>
    <w:rsid w:val="003E23CE"/>
    <w:rsid w:val="003E2DE1"/>
    <w:rsid w:val="003E5A0B"/>
    <w:rsid w:val="003F28C9"/>
    <w:rsid w:val="003F481A"/>
    <w:rsid w:val="003F6916"/>
    <w:rsid w:val="003F6B4B"/>
    <w:rsid w:val="00400001"/>
    <w:rsid w:val="00401CA1"/>
    <w:rsid w:val="00403E03"/>
    <w:rsid w:val="00412762"/>
    <w:rsid w:val="00412F7D"/>
    <w:rsid w:val="00413118"/>
    <w:rsid w:val="0041754F"/>
    <w:rsid w:val="00421013"/>
    <w:rsid w:val="004230D6"/>
    <w:rsid w:val="00424333"/>
    <w:rsid w:val="0043095B"/>
    <w:rsid w:val="0043164B"/>
    <w:rsid w:val="00431D2D"/>
    <w:rsid w:val="00442D26"/>
    <w:rsid w:val="00444FDC"/>
    <w:rsid w:val="004453D7"/>
    <w:rsid w:val="0044548D"/>
    <w:rsid w:val="00447639"/>
    <w:rsid w:val="0044794C"/>
    <w:rsid w:val="004508A4"/>
    <w:rsid w:val="0045559A"/>
    <w:rsid w:val="004625FB"/>
    <w:rsid w:val="00463D6B"/>
    <w:rsid w:val="00465FE6"/>
    <w:rsid w:val="00467286"/>
    <w:rsid w:val="004763C8"/>
    <w:rsid w:val="004812C4"/>
    <w:rsid w:val="00487AC9"/>
    <w:rsid w:val="0049055F"/>
    <w:rsid w:val="004968A1"/>
    <w:rsid w:val="004B235B"/>
    <w:rsid w:val="004B5D0C"/>
    <w:rsid w:val="004C1C77"/>
    <w:rsid w:val="004C65A7"/>
    <w:rsid w:val="004C7196"/>
    <w:rsid w:val="004D5DEF"/>
    <w:rsid w:val="004E09F8"/>
    <w:rsid w:val="004E2B51"/>
    <w:rsid w:val="004E50E0"/>
    <w:rsid w:val="004F4C07"/>
    <w:rsid w:val="004F567D"/>
    <w:rsid w:val="00502C2E"/>
    <w:rsid w:val="00505ADC"/>
    <w:rsid w:val="005164BE"/>
    <w:rsid w:val="0052126D"/>
    <w:rsid w:val="005228FD"/>
    <w:rsid w:val="00532782"/>
    <w:rsid w:val="00533125"/>
    <w:rsid w:val="00533592"/>
    <w:rsid w:val="005543DE"/>
    <w:rsid w:val="00570E0F"/>
    <w:rsid w:val="00571CE3"/>
    <w:rsid w:val="00575057"/>
    <w:rsid w:val="005751C1"/>
    <w:rsid w:val="00577F6D"/>
    <w:rsid w:val="00582A82"/>
    <w:rsid w:val="005860FC"/>
    <w:rsid w:val="005904F8"/>
    <w:rsid w:val="00593018"/>
    <w:rsid w:val="005938BC"/>
    <w:rsid w:val="0059481E"/>
    <w:rsid w:val="005A4A1A"/>
    <w:rsid w:val="005B39FF"/>
    <w:rsid w:val="005B5D91"/>
    <w:rsid w:val="005B67FF"/>
    <w:rsid w:val="005C2DBA"/>
    <w:rsid w:val="005C47C7"/>
    <w:rsid w:val="005E235D"/>
    <w:rsid w:val="005E38A4"/>
    <w:rsid w:val="005E3CD1"/>
    <w:rsid w:val="005E7DCA"/>
    <w:rsid w:val="005F16F0"/>
    <w:rsid w:val="005F372A"/>
    <w:rsid w:val="005F78AF"/>
    <w:rsid w:val="00610A7B"/>
    <w:rsid w:val="006170BA"/>
    <w:rsid w:val="00617DD5"/>
    <w:rsid w:val="0062142A"/>
    <w:rsid w:val="00622C45"/>
    <w:rsid w:val="006235EF"/>
    <w:rsid w:val="00626FA9"/>
    <w:rsid w:val="00630592"/>
    <w:rsid w:val="00631866"/>
    <w:rsid w:val="006351FF"/>
    <w:rsid w:val="00635F5F"/>
    <w:rsid w:val="00637A65"/>
    <w:rsid w:val="00643A48"/>
    <w:rsid w:val="00645845"/>
    <w:rsid w:val="00656695"/>
    <w:rsid w:val="00663ABE"/>
    <w:rsid w:val="006650B8"/>
    <w:rsid w:val="00677A56"/>
    <w:rsid w:val="0068398A"/>
    <w:rsid w:val="00683D34"/>
    <w:rsid w:val="0068519F"/>
    <w:rsid w:val="006C5CA6"/>
    <w:rsid w:val="006D17DC"/>
    <w:rsid w:val="006D1EA0"/>
    <w:rsid w:val="006D25E7"/>
    <w:rsid w:val="006D6098"/>
    <w:rsid w:val="006D76F2"/>
    <w:rsid w:val="006E2EDC"/>
    <w:rsid w:val="006E35D9"/>
    <w:rsid w:val="006E558E"/>
    <w:rsid w:val="006F0618"/>
    <w:rsid w:val="006F32B8"/>
    <w:rsid w:val="006F3A4C"/>
    <w:rsid w:val="00701368"/>
    <w:rsid w:val="00701FAA"/>
    <w:rsid w:val="0070378A"/>
    <w:rsid w:val="00717013"/>
    <w:rsid w:val="00725F0A"/>
    <w:rsid w:val="007302B4"/>
    <w:rsid w:val="00730A5B"/>
    <w:rsid w:val="00731907"/>
    <w:rsid w:val="0074051A"/>
    <w:rsid w:val="007462EE"/>
    <w:rsid w:val="00751A62"/>
    <w:rsid w:val="00753226"/>
    <w:rsid w:val="00754AF0"/>
    <w:rsid w:val="007622F5"/>
    <w:rsid w:val="0077246F"/>
    <w:rsid w:val="007752C2"/>
    <w:rsid w:val="00787905"/>
    <w:rsid w:val="0079284D"/>
    <w:rsid w:val="007A64DB"/>
    <w:rsid w:val="007A7F8E"/>
    <w:rsid w:val="007B1B7C"/>
    <w:rsid w:val="007B6822"/>
    <w:rsid w:val="007C2A3C"/>
    <w:rsid w:val="007C4B76"/>
    <w:rsid w:val="007C5376"/>
    <w:rsid w:val="007C5FF8"/>
    <w:rsid w:val="007D06A9"/>
    <w:rsid w:val="007D0C8C"/>
    <w:rsid w:val="007D186A"/>
    <w:rsid w:val="007D5610"/>
    <w:rsid w:val="007E0527"/>
    <w:rsid w:val="007E4DA2"/>
    <w:rsid w:val="007F59BA"/>
    <w:rsid w:val="00803EA4"/>
    <w:rsid w:val="00820474"/>
    <w:rsid w:val="00821AD0"/>
    <w:rsid w:val="008277EB"/>
    <w:rsid w:val="008332DD"/>
    <w:rsid w:val="00846912"/>
    <w:rsid w:val="00851C2C"/>
    <w:rsid w:val="00860243"/>
    <w:rsid w:val="00863F22"/>
    <w:rsid w:val="00865EB1"/>
    <w:rsid w:val="0087015E"/>
    <w:rsid w:val="008703FD"/>
    <w:rsid w:val="0087331E"/>
    <w:rsid w:val="00875FE4"/>
    <w:rsid w:val="00880241"/>
    <w:rsid w:val="008876D8"/>
    <w:rsid w:val="00893059"/>
    <w:rsid w:val="0089607E"/>
    <w:rsid w:val="008A329F"/>
    <w:rsid w:val="008A3ED6"/>
    <w:rsid w:val="008A522D"/>
    <w:rsid w:val="008A5B76"/>
    <w:rsid w:val="008C17D0"/>
    <w:rsid w:val="008C2F23"/>
    <w:rsid w:val="008C528F"/>
    <w:rsid w:val="008C6670"/>
    <w:rsid w:val="008D0B01"/>
    <w:rsid w:val="008D4284"/>
    <w:rsid w:val="008D45F6"/>
    <w:rsid w:val="008D7042"/>
    <w:rsid w:val="008E4102"/>
    <w:rsid w:val="008E6E2B"/>
    <w:rsid w:val="008F0D32"/>
    <w:rsid w:val="008F1075"/>
    <w:rsid w:val="008F20C7"/>
    <w:rsid w:val="008F544E"/>
    <w:rsid w:val="008F5F80"/>
    <w:rsid w:val="0090357C"/>
    <w:rsid w:val="00903FC2"/>
    <w:rsid w:val="009042CF"/>
    <w:rsid w:val="00916C74"/>
    <w:rsid w:val="00921412"/>
    <w:rsid w:val="00927C5C"/>
    <w:rsid w:val="00930058"/>
    <w:rsid w:val="00931A8A"/>
    <w:rsid w:val="009339DF"/>
    <w:rsid w:val="0093715E"/>
    <w:rsid w:val="00942C3D"/>
    <w:rsid w:val="00955AEF"/>
    <w:rsid w:val="00962662"/>
    <w:rsid w:val="00972659"/>
    <w:rsid w:val="00973DD5"/>
    <w:rsid w:val="00993FF5"/>
    <w:rsid w:val="009A53A5"/>
    <w:rsid w:val="009A5B9C"/>
    <w:rsid w:val="009B09AE"/>
    <w:rsid w:val="009B4674"/>
    <w:rsid w:val="009C5AE3"/>
    <w:rsid w:val="009C6B92"/>
    <w:rsid w:val="009D340A"/>
    <w:rsid w:val="009D6F0D"/>
    <w:rsid w:val="009E0BCE"/>
    <w:rsid w:val="00A10A63"/>
    <w:rsid w:val="00A14796"/>
    <w:rsid w:val="00A32519"/>
    <w:rsid w:val="00A35C5D"/>
    <w:rsid w:val="00A41256"/>
    <w:rsid w:val="00A41999"/>
    <w:rsid w:val="00A468C5"/>
    <w:rsid w:val="00A4739F"/>
    <w:rsid w:val="00A55360"/>
    <w:rsid w:val="00A60B5D"/>
    <w:rsid w:val="00A61A35"/>
    <w:rsid w:val="00A75279"/>
    <w:rsid w:val="00A75B2C"/>
    <w:rsid w:val="00A75E5F"/>
    <w:rsid w:val="00A82AD1"/>
    <w:rsid w:val="00A83D33"/>
    <w:rsid w:val="00A930AF"/>
    <w:rsid w:val="00A97A96"/>
    <w:rsid w:val="00AB185F"/>
    <w:rsid w:val="00AD49D2"/>
    <w:rsid w:val="00AD7128"/>
    <w:rsid w:val="00AE1889"/>
    <w:rsid w:val="00AE3802"/>
    <w:rsid w:val="00AE3980"/>
    <w:rsid w:val="00AE406C"/>
    <w:rsid w:val="00AF1594"/>
    <w:rsid w:val="00AF3A8E"/>
    <w:rsid w:val="00AF5D08"/>
    <w:rsid w:val="00B15CAF"/>
    <w:rsid w:val="00B16D77"/>
    <w:rsid w:val="00B21C16"/>
    <w:rsid w:val="00B22016"/>
    <w:rsid w:val="00B30BE5"/>
    <w:rsid w:val="00B34271"/>
    <w:rsid w:val="00B36CEC"/>
    <w:rsid w:val="00B42B97"/>
    <w:rsid w:val="00B60B15"/>
    <w:rsid w:val="00B66407"/>
    <w:rsid w:val="00B67FAD"/>
    <w:rsid w:val="00B75D96"/>
    <w:rsid w:val="00B82D17"/>
    <w:rsid w:val="00B82E7A"/>
    <w:rsid w:val="00B87135"/>
    <w:rsid w:val="00B910DF"/>
    <w:rsid w:val="00B96D9E"/>
    <w:rsid w:val="00B97191"/>
    <w:rsid w:val="00BA2310"/>
    <w:rsid w:val="00BB2448"/>
    <w:rsid w:val="00BB2EA4"/>
    <w:rsid w:val="00BB349A"/>
    <w:rsid w:val="00BB39AE"/>
    <w:rsid w:val="00BB58BF"/>
    <w:rsid w:val="00BC3E85"/>
    <w:rsid w:val="00BC43FE"/>
    <w:rsid w:val="00BD119B"/>
    <w:rsid w:val="00BD525B"/>
    <w:rsid w:val="00BD589E"/>
    <w:rsid w:val="00BE0C25"/>
    <w:rsid w:val="00BE3315"/>
    <w:rsid w:val="00BF0B06"/>
    <w:rsid w:val="00BF774E"/>
    <w:rsid w:val="00C01AF0"/>
    <w:rsid w:val="00C05751"/>
    <w:rsid w:val="00C1041A"/>
    <w:rsid w:val="00C1665F"/>
    <w:rsid w:val="00C20BDF"/>
    <w:rsid w:val="00C227E4"/>
    <w:rsid w:val="00C3262E"/>
    <w:rsid w:val="00C35AD5"/>
    <w:rsid w:val="00C42A38"/>
    <w:rsid w:val="00C502F6"/>
    <w:rsid w:val="00C52EDF"/>
    <w:rsid w:val="00C60599"/>
    <w:rsid w:val="00C65FC7"/>
    <w:rsid w:val="00C755AF"/>
    <w:rsid w:val="00C76373"/>
    <w:rsid w:val="00C837B2"/>
    <w:rsid w:val="00C85D75"/>
    <w:rsid w:val="00C8753D"/>
    <w:rsid w:val="00C90C2B"/>
    <w:rsid w:val="00C93462"/>
    <w:rsid w:val="00CA116C"/>
    <w:rsid w:val="00CA47B6"/>
    <w:rsid w:val="00CB0690"/>
    <w:rsid w:val="00CB27EA"/>
    <w:rsid w:val="00CB59CC"/>
    <w:rsid w:val="00CB62EA"/>
    <w:rsid w:val="00CC2DB4"/>
    <w:rsid w:val="00CC66C8"/>
    <w:rsid w:val="00CD0A25"/>
    <w:rsid w:val="00CD22AC"/>
    <w:rsid w:val="00CE2B2C"/>
    <w:rsid w:val="00CE57BF"/>
    <w:rsid w:val="00CF00FC"/>
    <w:rsid w:val="00D00CCA"/>
    <w:rsid w:val="00D029B0"/>
    <w:rsid w:val="00D02E52"/>
    <w:rsid w:val="00D03338"/>
    <w:rsid w:val="00D03671"/>
    <w:rsid w:val="00D045FF"/>
    <w:rsid w:val="00D0495A"/>
    <w:rsid w:val="00D04B85"/>
    <w:rsid w:val="00D07E43"/>
    <w:rsid w:val="00D10EF6"/>
    <w:rsid w:val="00D12D0C"/>
    <w:rsid w:val="00D277FF"/>
    <w:rsid w:val="00D30374"/>
    <w:rsid w:val="00D31363"/>
    <w:rsid w:val="00D336D8"/>
    <w:rsid w:val="00D36F1D"/>
    <w:rsid w:val="00D5032B"/>
    <w:rsid w:val="00D55883"/>
    <w:rsid w:val="00D5796C"/>
    <w:rsid w:val="00D60C04"/>
    <w:rsid w:val="00D61E43"/>
    <w:rsid w:val="00D62F9C"/>
    <w:rsid w:val="00D638E0"/>
    <w:rsid w:val="00D73094"/>
    <w:rsid w:val="00D74210"/>
    <w:rsid w:val="00D8565C"/>
    <w:rsid w:val="00D85D2A"/>
    <w:rsid w:val="00D922A4"/>
    <w:rsid w:val="00D94771"/>
    <w:rsid w:val="00DA1E6E"/>
    <w:rsid w:val="00DA49C7"/>
    <w:rsid w:val="00DA50B4"/>
    <w:rsid w:val="00DC0219"/>
    <w:rsid w:val="00DC2440"/>
    <w:rsid w:val="00DC6097"/>
    <w:rsid w:val="00DD30DB"/>
    <w:rsid w:val="00DD492A"/>
    <w:rsid w:val="00DD720C"/>
    <w:rsid w:val="00DE2B3F"/>
    <w:rsid w:val="00DF639A"/>
    <w:rsid w:val="00DF7516"/>
    <w:rsid w:val="00E01FB3"/>
    <w:rsid w:val="00E05225"/>
    <w:rsid w:val="00E05A83"/>
    <w:rsid w:val="00E10369"/>
    <w:rsid w:val="00E129E2"/>
    <w:rsid w:val="00E167AE"/>
    <w:rsid w:val="00E35183"/>
    <w:rsid w:val="00E369F9"/>
    <w:rsid w:val="00E414B6"/>
    <w:rsid w:val="00E456C5"/>
    <w:rsid w:val="00E46F24"/>
    <w:rsid w:val="00E562F7"/>
    <w:rsid w:val="00E71980"/>
    <w:rsid w:val="00E76DBB"/>
    <w:rsid w:val="00E870B2"/>
    <w:rsid w:val="00E95628"/>
    <w:rsid w:val="00E95A7E"/>
    <w:rsid w:val="00E96EAC"/>
    <w:rsid w:val="00EA0B9A"/>
    <w:rsid w:val="00EA2652"/>
    <w:rsid w:val="00EB57AE"/>
    <w:rsid w:val="00EB69DC"/>
    <w:rsid w:val="00EC686C"/>
    <w:rsid w:val="00EC6B40"/>
    <w:rsid w:val="00ED0011"/>
    <w:rsid w:val="00ED37C1"/>
    <w:rsid w:val="00EE1AEA"/>
    <w:rsid w:val="00EE2256"/>
    <w:rsid w:val="00EF6218"/>
    <w:rsid w:val="00EF7B6A"/>
    <w:rsid w:val="00F00B86"/>
    <w:rsid w:val="00F015D3"/>
    <w:rsid w:val="00F06DA5"/>
    <w:rsid w:val="00F07BCE"/>
    <w:rsid w:val="00F12688"/>
    <w:rsid w:val="00F13A30"/>
    <w:rsid w:val="00F21AB3"/>
    <w:rsid w:val="00F27F4C"/>
    <w:rsid w:val="00F31A08"/>
    <w:rsid w:val="00F35249"/>
    <w:rsid w:val="00F407EF"/>
    <w:rsid w:val="00F40BAD"/>
    <w:rsid w:val="00F41562"/>
    <w:rsid w:val="00F4488C"/>
    <w:rsid w:val="00F45521"/>
    <w:rsid w:val="00F4640B"/>
    <w:rsid w:val="00F51354"/>
    <w:rsid w:val="00F55607"/>
    <w:rsid w:val="00F60322"/>
    <w:rsid w:val="00F8552F"/>
    <w:rsid w:val="00F91ABD"/>
    <w:rsid w:val="00F93F5E"/>
    <w:rsid w:val="00FA11A4"/>
    <w:rsid w:val="00FA69A1"/>
    <w:rsid w:val="00FA732F"/>
    <w:rsid w:val="00FA7F15"/>
    <w:rsid w:val="00FB7A09"/>
    <w:rsid w:val="00FC00D8"/>
    <w:rsid w:val="00FC1AAE"/>
    <w:rsid w:val="00FC6813"/>
    <w:rsid w:val="00FD7513"/>
    <w:rsid w:val="00FE0874"/>
    <w:rsid w:val="00FE0B1F"/>
    <w:rsid w:val="00FE4CC2"/>
    <w:rsid w:val="00FE5B34"/>
    <w:rsid w:val="00FE6B7D"/>
    <w:rsid w:val="00FF5891"/>
    <w:rsid w:val="00FF6244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C0693"/>
  <w15:chartTrackingRefBased/>
  <w15:docId w15:val="{D3A6AA38-B039-4524-A1E0-3550F5FE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A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D6F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6F0D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rsid w:val="002C1372"/>
  </w:style>
  <w:style w:type="character" w:customStyle="1" w:styleId="a7">
    <w:name w:val="日付 (文字)"/>
    <w:link w:val="a6"/>
    <w:rsid w:val="002C1372"/>
    <w:rPr>
      <w:sz w:val="21"/>
    </w:rPr>
  </w:style>
  <w:style w:type="paragraph" w:styleId="a8">
    <w:name w:val="Note Heading"/>
    <w:basedOn w:val="a"/>
    <w:next w:val="a"/>
    <w:link w:val="a9"/>
    <w:rsid w:val="008703FD"/>
    <w:pPr>
      <w:jc w:val="center"/>
    </w:pPr>
    <w:rPr>
      <w:rFonts w:ascii="ＭＳ 明朝" w:eastAsia="ＭＳ 明朝"/>
      <w:sz w:val="22"/>
    </w:rPr>
  </w:style>
  <w:style w:type="character" w:customStyle="1" w:styleId="a9">
    <w:name w:val="記 (文字)"/>
    <w:link w:val="a8"/>
    <w:rsid w:val="008703FD"/>
    <w:rPr>
      <w:rFonts w:ascii="ＭＳ 明朝" w:eastAsia="ＭＳ 明朝"/>
      <w:sz w:val="22"/>
    </w:rPr>
  </w:style>
  <w:style w:type="paragraph" w:styleId="aa">
    <w:name w:val="Closing"/>
    <w:basedOn w:val="a"/>
    <w:link w:val="ab"/>
    <w:rsid w:val="008703FD"/>
    <w:pPr>
      <w:jc w:val="right"/>
    </w:pPr>
    <w:rPr>
      <w:rFonts w:ascii="ＭＳ 明朝" w:eastAsia="ＭＳ 明朝"/>
      <w:sz w:val="22"/>
    </w:rPr>
  </w:style>
  <w:style w:type="character" w:customStyle="1" w:styleId="ab">
    <w:name w:val="結語 (文字)"/>
    <w:link w:val="aa"/>
    <w:rsid w:val="008703FD"/>
    <w:rPr>
      <w:rFonts w:ascii="ＭＳ 明朝" w:eastAsia="ＭＳ 明朝"/>
      <w:sz w:val="22"/>
    </w:rPr>
  </w:style>
  <w:style w:type="table" w:styleId="ac">
    <w:name w:val="Table Grid"/>
    <w:basedOn w:val="a1"/>
    <w:uiPriority w:val="39"/>
    <w:rsid w:val="00E95A7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467286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467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teishou@jaucb.g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FB58-D626-4947-8D42-0B13C23A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</TotalTime>
  <Pages>1</Pages>
  <Words>371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　実　協　　第　　号</vt:lpstr>
      <vt:lpstr>　　　　　　　　　　　　　　　　　　　　　　　　全　実　協　　第　　号</vt:lpstr>
    </vt:vector>
  </TitlesOfParts>
  <Company>ＦＭユーザ</Company>
  <LinksUpToDate>false</LinksUpToDate>
  <CharactersWithSpaces>630</CharactersWithSpaces>
  <SharedDoc>false</SharedDoc>
  <HLinks>
    <vt:vector size="12" baseType="variant">
      <vt:variant>
        <vt:i4>7274519</vt:i4>
      </vt:variant>
      <vt:variant>
        <vt:i4>3</vt:i4>
      </vt:variant>
      <vt:variant>
        <vt:i4>0</vt:i4>
      </vt:variant>
      <vt:variant>
        <vt:i4>5</vt:i4>
      </vt:variant>
      <vt:variant>
        <vt:lpwstr>mailto:ninteishou@jaucb.gr.jp</vt:lpwstr>
      </vt:variant>
      <vt:variant>
        <vt:lpwstr/>
      </vt:variant>
      <vt:variant>
        <vt:i4>7274519</vt:i4>
      </vt:variant>
      <vt:variant>
        <vt:i4>0</vt:i4>
      </vt:variant>
      <vt:variant>
        <vt:i4>0</vt:i4>
      </vt:variant>
      <vt:variant>
        <vt:i4>5</vt:i4>
      </vt:variant>
      <vt:variant>
        <vt:lpwstr>mailto:ninteishou@jaucb.gr.jp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　実　協　　第　　号</dc:title>
  <dc:subject/>
  <dc:creator>ＦＭＶユーザ</dc:creator>
  <cp:keywords/>
  <dc:description/>
  <cp:lastModifiedBy>PC-203</cp:lastModifiedBy>
  <cp:revision>4</cp:revision>
  <cp:lastPrinted>2023-12-07T02:46:00Z</cp:lastPrinted>
  <dcterms:created xsi:type="dcterms:W3CDTF">2024-05-29T06:56:00Z</dcterms:created>
  <dcterms:modified xsi:type="dcterms:W3CDTF">2024-05-29T07:19:00Z</dcterms:modified>
</cp:coreProperties>
</file>